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DA2" w:rsidRDefault="00690A62">
      <w:r>
        <w:t>Scuola Materna “L’Aquilone”</w:t>
      </w:r>
    </w:p>
    <w:p w:rsidR="00690A62" w:rsidRDefault="00690A62" w:rsidP="00690A62">
      <w:pPr>
        <w:jc w:val="center"/>
        <w:rPr>
          <w:b/>
          <w:sz w:val="28"/>
          <w:szCs w:val="28"/>
        </w:rPr>
      </w:pPr>
      <w:r w:rsidRPr="00690A62">
        <w:rPr>
          <w:b/>
          <w:sz w:val="28"/>
          <w:szCs w:val="28"/>
        </w:rPr>
        <w:t>FOGLIO DI CANCELLAZIONE DALLA SCUOLA MATERNA</w:t>
      </w:r>
    </w:p>
    <w:p w:rsidR="00690A62" w:rsidRPr="00690A62" w:rsidRDefault="00AC0D9B" w:rsidP="00AC0D9B">
      <w:pPr>
        <w:jc w:val="center"/>
        <w:rPr>
          <w:b/>
          <w:sz w:val="28"/>
          <w:szCs w:val="28"/>
        </w:rPr>
      </w:pPr>
      <w:r w:rsidRPr="00D37151">
        <w:rPr>
          <w:b/>
          <w:sz w:val="28"/>
          <w:szCs w:val="28"/>
        </w:rPr>
        <w:t>(</w:t>
      </w:r>
      <w:r w:rsidR="00D37151" w:rsidRPr="00D37151">
        <w:rPr>
          <w:b/>
          <w:sz w:val="28"/>
          <w:szCs w:val="28"/>
        </w:rPr>
        <w:t xml:space="preserve">copia </w:t>
      </w:r>
      <w:r>
        <w:rPr>
          <w:b/>
          <w:sz w:val="28"/>
          <w:szCs w:val="28"/>
        </w:rPr>
        <w:t>per la scuola materna)</w:t>
      </w:r>
    </w:p>
    <w:p w:rsidR="00690A62" w:rsidRDefault="00690A62">
      <w:r>
        <w:t>Io sottoscritto/a__________________________________________________(madre, padre, tutore legale del bambino) residente a ________________________________________________________________,</w:t>
      </w:r>
    </w:p>
    <w:p w:rsidR="00690A62" w:rsidRDefault="00690A62">
      <w:r w:rsidRPr="00AC0D9B">
        <w:rPr>
          <w:b/>
        </w:rPr>
        <w:t>CANCELLO mio</w:t>
      </w:r>
      <w:r w:rsidR="00AC0D9B" w:rsidRPr="00AC0D9B">
        <w:rPr>
          <w:b/>
        </w:rPr>
        <w:t xml:space="preserve"> </w:t>
      </w:r>
      <w:r w:rsidRPr="00AC0D9B">
        <w:rPr>
          <w:b/>
        </w:rPr>
        <w:t>figlio/a</w:t>
      </w:r>
      <w:r>
        <w:t>________________________________________________________________dalla sezione dell’Aquilone__________________________.</w:t>
      </w:r>
    </w:p>
    <w:p w:rsidR="00690A62" w:rsidRDefault="00690A62">
      <w:r>
        <w:t>Mio figlio/a frequenter</w:t>
      </w:r>
      <w:r>
        <w:rPr>
          <w:rFonts w:cstheme="minorHAnsi"/>
        </w:rPr>
        <w:t>à</w:t>
      </w:r>
      <w:r>
        <w:t xml:space="preserve"> la scuola materna fino al_______________________________ (ultimo giorno di presenza del bambino</w:t>
      </w:r>
      <w:r w:rsidR="00AC0D9B">
        <w:t xml:space="preserve"> presso la nostra istituzione prescolare</w:t>
      </w:r>
      <w:r>
        <w:t>).</w:t>
      </w:r>
    </w:p>
    <w:p w:rsidR="00690A62" w:rsidRDefault="00690A62"/>
    <w:p w:rsidR="00690A62" w:rsidRDefault="00690A62">
      <w:r>
        <w:t>Breve motivazione</w:t>
      </w:r>
      <w:r w:rsidR="00AC0D9B">
        <w:t xml:space="preserve"> (cerchiare)</w:t>
      </w:r>
      <w:r>
        <w:t>:</w:t>
      </w:r>
    </w:p>
    <w:p w:rsidR="00690A62" w:rsidRDefault="00690A62" w:rsidP="00690A62">
      <w:pPr>
        <w:pStyle w:val="Odstavekseznama"/>
        <w:numPr>
          <w:ilvl w:val="0"/>
          <w:numId w:val="1"/>
        </w:numPr>
      </w:pPr>
      <w:r>
        <w:t>Perch</w:t>
      </w:r>
      <w:r>
        <w:rPr>
          <w:rFonts w:cstheme="minorHAnsi"/>
        </w:rPr>
        <w:t>é</w:t>
      </w:r>
      <w:r>
        <w:t xml:space="preserve"> va a scuola</w:t>
      </w:r>
    </w:p>
    <w:p w:rsidR="00690A62" w:rsidRDefault="00690A62" w:rsidP="00690A62">
      <w:pPr>
        <w:pStyle w:val="Odstavekseznama"/>
        <w:numPr>
          <w:ilvl w:val="0"/>
          <w:numId w:val="1"/>
        </w:numPr>
      </w:pPr>
      <w:r>
        <w:t>Motivi di salute</w:t>
      </w:r>
    </w:p>
    <w:p w:rsidR="00690A62" w:rsidRDefault="00690A62" w:rsidP="00690A62">
      <w:pPr>
        <w:pStyle w:val="Odstavekseznama"/>
        <w:numPr>
          <w:ilvl w:val="0"/>
          <w:numId w:val="1"/>
        </w:numPr>
      </w:pPr>
      <w:r>
        <w:t xml:space="preserve">Trasferimento </w:t>
      </w:r>
    </w:p>
    <w:p w:rsidR="00690A62" w:rsidRDefault="00690A62" w:rsidP="00690A62">
      <w:pPr>
        <w:pStyle w:val="Odstavekseznama"/>
        <w:numPr>
          <w:ilvl w:val="0"/>
          <w:numId w:val="1"/>
        </w:numPr>
      </w:pPr>
      <w:r>
        <w:t>Altro</w:t>
      </w:r>
    </w:p>
    <w:p w:rsidR="00690A62" w:rsidRDefault="00690A62" w:rsidP="00690A62">
      <w:pPr>
        <w:ind w:left="360"/>
      </w:pPr>
      <w:r>
        <w:t>___________________________________________________________________________________</w:t>
      </w:r>
    </w:p>
    <w:p w:rsidR="00690A62" w:rsidRDefault="00690A62" w:rsidP="00C85A67"/>
    <w:p w:rsidR="00690A62" w:rsidRDefault="00690A62" w:rsidP="00AC0D9B">
      <w:pPr>
        <w:ind w:left="360"/>
      </w:pPr>
      <w:proofErr w:type="gramStart"/>
      <w:r>
        <w:t>Data:_</w:t>
      </w:r>
      <w:proofErr w:type="gramEnd"/>
      <w:r>
        <w:t>________________________</w:t>
      </w:r>
      <w:r>
        <w:tab/>
      </w:r>
      <w:r>
        <w:tab/>
        <w:t>Firma del genitore/tutore:_____________________</w:t>
      </w:r>
    </w:p>
    <w:p w:rsidR="00690A62" w:rsidRPr="00386848" w:rsidRDefault="0028278F" w:rsidP="00AC0D9B">
      <w:pPr>
        <w:rPr>
          <w:b/>
          <w:lang w:val="sl-SI"/>
        </w:rPr>
      </w:pPr>
      <w:r>
        <w:rPr>
          <w:b/>
        </w:rPr>
        <w:t>-----------------------------------------------------------------------------------------------------------------------------------------------</w:t>
      </w:r>
    </w:p>
    <w:p w:rsidR="00690A62" w:rsidRDefault="00690A62" w:rsidP="00386848">
      <w:pPr>
        <w:pStyle w:val="Brezrazmikov"/>
      </w:pPr>
      <w:r>
        <w:t>SE “Dante Alighieri”-</w:t>
      </w:r>
      <w:r w:rsidR="004D4872">
        <w:t xml:space="preserve"> </w:t>
      </w:r>
      <w:bookmarkStart w:id="0" w:name="_GoBack"/>
      <w:bookmarkEnd w:id="0"/>
      <w:r>
        <w:t>SM “L’Aquilone</w:t>
      </w:r>
    </w:p>
    <w:p w:rsidR="00690A62" w:rsidRDefault="00690A62" w:rsidP="00386848">
      <w:pPr>
        <w:pStyle w:val="Brezrazmikov"/>
      </w:pPr>
      <w:r>
        <w:t xml:space="preserve">Via Rivoluzione </w:t>
      </w:r>
      <w:proofErr w:type="gramStart"/>
      <w:r>
        <w:t>d’Ottobre</w:t>
      </w:r>
      <w:proofErr w:type="gramEnd"/>
      <w:r>
        <w:t xml:space="preserve"> 10</w:t>
      </w:r>
    </w:p>
    <w:p w:rsidR="00690A62" w:rsidRDefault="00690A62" w:rsidP="00386848">
      <w:pPr>
        <w:pStyle w:val="Brezrazmikov"/>
      </w:pPr>
      <w:r>
        <w:t xml:space="preserve">6310 Isola       </w:t>
      </w:r>
    </w:p>
    <w:p w:rsidR="00690A62" w:rsidRPr="00AC0D9B" w:rsidRDefault="00690A62" w:rsidP="00AC0D9B">
      <w:pPr>
        <w:ind w:left="360"/>
        <w:jc w:val="center"/>
        <w:rPr>
          <w:b/>
        </w:rPr>
      </w:pPr>
      <w:r w:rsidRPr="00AC0D9B">
        <w:rPr>
          <w:b/>
        </w:rPr>
        <w:t>CONFERMA DI AVVENUTA CANCELLAZIONE</w:t>
      </w:r>
    </w:p>
    <w:p w:rsidR="00690A62" w:rsidRPr="00AC0D9B" w:rsidRDefault="00690A62" w:rsidP="00AC0D9B">
      <w:pPr>
        <w:ind w:left="360"/>
        <w:jc w:val="center"/>
        <w:rPr>
          <w:b/>
        </w:rPr>
      </w:pPr>
      <w:r w:rsidRPr="00AC0D9B">
        <w:rPr>
          <w:b/>
        </w:rPr>
        <w:t>(</w:t>
      </w:r>
      <w:r w:rsidR="00D37151">
        <w:rPr>
          <w:b/>
        </w:rPr>
        <w:t xml:space="preserve">copia </w:t>
      </w:r>
      <w:r w:rsidRPr="00AC0D9B">
        <w:rPr>
          <w:b/>
        </w:rPr>
        <w:t>per il CSD)</w:t>
      </w:r>
    </w:p>
    <w:p w:rsidR="00690A62" w:rsidRDefault="00690A62" w:rsidP="00690A62">
      <w:pPr>
        <w:ind w:left="360"/>
      </w:pPr>
      <w:r>
        <w:t xml:space="preserve">In base all’articolo 12 del Contratto </w:t>
      </w:r>
      <w:r w:rsidR="00AC0D9B">
        <w:t>sui diritti e dei doveri tra genitori e la scuola materna L’Aquilone (cerchiare), il signor/la signora_________________________________________(madre, padre, tutore legale del bambino), ha inoltrato il giorno________________________ la richiesta di cancellazione del bambino/la bambina____________________________________________.</w:t>
      </w:r>
    </w:p>
    <w:p w:rsidR="00AC0D9B" w:rsidRDefault="00AC0D9B" w:rsidP="00690A62">
      <w:pPr>
        <w:ind w:left="360"/>
      </w:pPr>
      <w:r>
        <w:t>Il bambino/la bambina viene cancellata dalla scuola materna L’Aquilone con la data del________________________.</w:t>
      </w:r>
    </w:p>
    <w:p w:rsidR="00C85A67" w:rsidRDefault="00C85A67" w:rsidP="00C85A67">
      <w:pPr>
        <w:pStyle w:val="Brezrazmikov"/>
        <w:jc w:val="right"/>
      </w:pPr>
    </w:p>
    <w:p w:rsidR="0028278F" w:rsidRDefault="00386848" w:rsidP="00C85A67">
      <w:pPr>
        <w:pStyle w:val="Brezrazmikov"/>
        <w:jc w:val="right"/>
      </w:pPr>
      <w:r>
        <w:t>La preside</w:t>
      </w:r>
    </w:p>
    <w:p w:rsidR="00386848" w:rsidRDefault="00386848" w:rsidP="00C85A67">
      <w:pPr>
        <w:pStyle w:val="Brezrazmikov"/>
        <w:jc w:val="right"/>
      </w:pPr>
      <w:r>
        <w:t>Cristina Valentič Kostić</w:t>
      </w:r>
    </w:p>
    <w:p w:rsidR="00AC0D9B" w:rsidRDefault="00386848" w:rsidP="00690A62">
      <w:pPr>
        <w:ind w:left="360"/>
      </w:pPr>
      <w:proofErr w:type="gramStart"/>
      <w:r>
        <w:t>Data:_</w:t>
      </w:r>
      <w:proofErr w:type="gramEnd"/>
      <w:r>
        <w:t>_______________________</w:t>
      </w:r>
      <w:r w:rsidR="00AC0D9B">
        <w:tab/>
      </w:r>
      <w:r w:rsidR="00AC0D9B">
        <w:tab/>
      </w:r>
      <w:r>
        <w:t xml:space="preserve">                                                                </w:t>
      </w:r>
      <w:r w:rsidR="00AC0D9B">
        <w:t>____________________</w:t>
      </w:r>
    </w:p>
    <w:sectPr w:rsidR="00AC0D9B" w:rsidSect="00F83DA2">
      <w:headerReference w:type="default" r:id="rId7"/>
      <w:footerReference w:type="default" r:id="rId8"/>
      <w:pgSz w:w="11906" w:h="16838"/>
      <w:pgMar w:top="1417" w:right="1134" w:bottom="1134" w:left="1134" w:header="142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11D" w:rsidRDefault="0059211D" w:rsidP="00F83DA2">
      <w:pPr>
        <w:spacing w:after="0" w:line="240" w:lineRule="auto"/>
      </w:pPr>
      <w:r>
        <w:separator/>
      </w:r>
    </w:p>
  </w:endnote>
  <w:endnote w:type="continuationSeparator" w:id="0">
    <w:p w:rsidR="0059211D" w:rsidRDefault="0059211D" w:rsidP="00F83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DA2" w:rsidRDefault="00F83DA2" w:rsidP="00F83DA2">
    <w:pPr>
      <w:pStyle w:val="Noga"/>
      <w:ind w:left="-426"/>
    </w:pPr>
    <w:r>
      <w:rPr>
        <w:noProof/>
        <w:lang w:eastAsia="it-IT"/>
      </w:rPr>
      <w:drawing>
        <wp:inline distT="0" distB="0" distL="0" distR="0">
          <wp:extent cx="6621802" cy="914400"/>
          <wp:effectExtent l="0" t="0" r="7620" b="0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o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6095" cy="923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11D" w:rsidRDefault="0059211D" w:rsidP="00F83DA2">
      <w:pPr>
        <w:spacing w:after="0" w:line="240" w:lineRule="auto"/>
      </w:pPr>
      <w:r>
        <w:separator/>
      </w:r>
    </w:p>
  </w:footnote>
  <w:footnote w:type="continuationSeparator" w:id="0">
    <w:p w:rsidR="0059211D" w:rsidRDefault="0059211D" w:rsidP="00F83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DA2" w:rsidRDefault="00F83DA2" w:rsidP="00F83DA2">
    <w:pPr>
      <w:pStyle w:val="Glava"/>
      <w:ind w:left="-567"/>
      <w:jc w:val="center"/>
    </w:pPr>
    <w:r>
      <w:rPr>
        <w:noProof/>
        <w:lang w:eastAsia="it-IT"/>
      </w:rPr>
      <w:drawing>
        <wp:inline distT="0" distB="0" distL="0" distR="0">
          <wp:extent cx="6854825" cy="1116701"/>
          <wp:effectExtent l="0" t="0" r="3175" b="762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a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0110" cy="11615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CE2B04"/>
    <w:multiLevelType w:val="hybridMultilevel"/>
    <w:tmpl w:val="3B64F638"/>
    <w:lvl w:ilvl="0" w:tplc="88DA84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11D"/>
    <w:rsid w:val="0028278F"/>
    <w:rsid w:val="00386848"/>
    <w:rsid w:val="004D4872"/>
    <w:rsid w:val="0059211D"/>
    <w:rsid w:val="00690A62"/>
    <w:rsid w:val="0071178A"/>
    <w:rsid w:val="00AC0D9B"/>
    <w:rsid w:val="00C85A67"/>
    <w:rsid w:val="00D37151"/>
    <w:rsid w:val="00E71802"/>
    <w:rsid w:val="00F8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47A955D"/>
  <w15:chartTrackingRefBased/>
  <w15:docId w15:val="{C0947EBD-6C1D-48B7-A8BA-66C5EBE11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83D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3DA2"/>
  </w:style>
  <w:style w:type="paragraph" w:styleId="Noga">
    <w:name w:val="footer"/>
    <w:basedOn w:val="Navaden"/>
    <w:link w:val="NogaZnak"/>
    <w:uiPriority w:val="99"/>
    <w:unhideWhenUsed/>
    <w:rsid w:val="00F83D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3DA2"/>
  </w:style>
  <w:style w:type="paragraph" w:styleId="Odstavekseznama">
    <w:name w:val="List Paragraph"/>
    <w:basedOn w:val="Navaden"/>
    <w:uiPriority w:val="34"/>
    <w:qFormat/>
    <w:rsid w:val="00690A6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82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8278F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3868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ina.Valentic\Downloads\intestazione%20scuola%20(1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intestazione scuola (1)</Template>
  <TotalTime>44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Valentič Kostić</dc:creator>
  <cp:keywords/>
  <dc:description/>
  <cp:lastModifiedBy>Cristina Valentič Kostić</cp:lastModifiedBy>
  <cp:revision>5</cp:revision>
  <cp:lastPrinted>2021-04-16T06:00:00Z</cp:lastPrinted>
  <dcterms:created xsi:type="dcterms:W3CDTF">2021-04-16T05:59:00Z</dcterms:created>
  <dcterms:modified xsi:type="dcterms:W3CDTF">2021-04-16T06:43:00Z</dcterms:modified>
</cp:coreProperties>
</file>